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D5C" w:rsidRDefault="00AB1D5C"/>
    <w:p w:rsidR="003600CE" w:rsidRDefault="003600CE"/>
    <w:p w:rsidR="003600CE" w:rsidRDefault="003600CE"/>
    <w:p w:rsidR="00AB1D5C" w:rsidRPr="00AB1D5C" w:rsidRDefault="00AB1D5C" w:rsidP="00AB1D5C"/>
    <w:p w:rsidR="0041338D" w:rsidRDefault="0041338D" w:rsidP="0041338D">
      <w:r>
        <w:t xml:space="preserve">Naziv obveznika: </w:t>
      </w:r>
      <w:r w:rsidRPr="006B6E4A">
        <w:rPr>
          <w:color w:val="5B9BD5" w:themeColor="accent1"/>
          <w:u w:val="single"/>
        </w:rPr>
        <w:t>Škola primijenjene umjetnosti i dizajna Osijek</w:t>
      </w:r>
    </w:p>
    <w:p w:rsidR="0041338D" w:rsidRDefault="0041338D" w:rsidP="0041338D">
      <w:r>
        <w:t xml:space="preserve">                             </w:t>
      </w:r>
    </w:p>
    <w:p w:rsidR="0041338D" w:rsidRDefault="0041338D" w:rsidP="0041338D">
      <w:r>
        <w:t xml:space="preserve">Poštanski broj i mjesto: </w:t>
      </w:r>
      <w:r w:rsidRPr="006B6E4A">
        <w:rPr>
          <w:color w:val="5B9BD5" w:themeColor="accent1"/>
        </w:rPr>
        <w:t>31000 Osijek</w:t>
      </w:r>
    </w:p>
    <w:p w:rsidR="0041338D" w:rsidRDefault="0041338D" w:rsidP="0041338D">
      <w:r>
        <w:t xml:space="preserve">Adresa: </w:t>
      </w:r>
      <w:r w:rsidR="00AA23F9">
        <w:t xml:space="preserve">Drinska 12  </w:t>
      </w:r>
      <w:r w:rsidRPr="006B6E4A">
        <w:rPr>
          <w:color w:val="5B9BD5" w:themeColor="accent1"/>
        </w:rPr>
        <w:t xml:space="preserve">                                                            </w:t>
      </w:r>
      <w:r>
        <w:t xml:space="preserve">Razina: </w:t>
      </w:r>
      <w:r w:rsidRPr="006B6E4A">
        <w:rPr>
          <w:color w:val="5B9BD5" w:themeColor="accent1"/>
        </w:rPr>
        <w:t>31</w:t>
      </w:r>
    </w:p>
    <w:p w:rsidR="0041338D" w:rsidRPr="006B6E4A" w:rsidRDefault="0041338D" w:rsidP="0041338D">
      <w:pPr>
        <w:rPr>
          <w:color w:val="5B9BD5" w:themeColor="accent1"/>
        </w:rPr>
      </w:pPr>
      <w:r>
        <w:t>Šifra grada</w:t>
      </w:r>
      <w:r w:rsidRPr="006B6E4A">
        <w:rPr>
          <w:color w:val="5B9BD5" w:themeColor="accent1"/>
        </w:rPr>
        <w:t xml:space="preserve">: 312                                                                   </w:t>
      </w:r>
      <w:r w:rsidR="00025CDB">
        <w:rPr>
          <w:color w:val="5B9BD5" w:themeColor="accent1"/>
        </w:rPr>
        <w:t xml:space="preserve"> </w:t>
      </w:r>
      <w:r>
        <w:t xml:space="preserve">Razdjel: </w:t>
      </w:r>
      <w:r w:rsidRPr="006B6E4A">
        <w:rPr>
          <w:color w:val="5B9BD5" w:themeColor="accent1"/>
        </w:rPr>
        <w:t>000</w:t>
      </w:r>
    </w:p>
    <w:p w:rsidR="0041338D" w:rsidRPr="006B6E4A" w:rsidRDefault="0041338D" w:rsidP="0041338D">
      <w:pPr>
        <w:rPr>
          <w:color w:val="5B9BD5" w:themeColor="accent1"/>
        </w:rPr>
      </w:pPr>
      <w:r>
        <w:t>Broj RKP-a:</w:t>
      </w:r>
      <w:r w:rsidRPr="006B6E4A">
        <w:rPr>
          <w:color w:val="5B9BD5" w:themeColor="accent1"/>
        </w:rPr>
        <w:t>17739</w:t>
      </w:r>
      <w:r>
        <w:t xml:space="preserve">                                                               </w:t>
      </w:r>
      <w:r w:rsidR="00025CDB">
        <w:t xml:space="preserve"> </w:t>
      </w:r>
      <w:r>
        <w:t>Šifra djelatnosti:</w:t>
      </w:r>
      <w:r w:rsidRPr="006B6E4A">
        <w:rPr>
          <w:color w:val="5B9BD5" w:themeColor="accent1"/>
        </w:rPr>
        <w:t>8532</w:t>
      </w:r>
    </w:p>
    <w:p w:rsidR="0041338D" w:rsidRDefault="0041338D" w:rsidP="0041338D">
      <w:r>
        <w:t xml:space="preserve">Matični broj: </w:t>
      </w:r>
      <w:r w:rsidRPr="006B6E4A">
        <w:rPr>
          <w:color w:val="5B9BD5" w:themeColor="accent1"/>
        </w:rPr>
        <w:t xml:space="preserve">03014169 </w:t>
      </w:r>
      <w:r>
        <w:t xml:space="preserve">                                                       Oznaka razdoblja: </w:t>
      </w:r>
      <w:r w:rsidR="00E538B1">
        <w:rPr>
          <w:color w:val="5B9BD5" w:themeColor="accent1"/>
        </w:rPr>
        <w:t>20</w:t>
      </w:r>
      <w:r w:rsidR="00AA23F9">
        <w:rPr>
          <w:color w:val="5B9BD5" w:themeColor="accent1"/>
        </w:rPr>
        <w:t>2</w:t>
      </w:r>
      <w:r w:rsidR="00E871D6">
        <w:rPr>
          <w:color w:val="5B9BD5" w:themeColor="accent1"/>
        </w:rPr>
        <w:t>1</w:t>
      </w:r>
      <w:r w:rsidRPr="006B6E4A">
        <w:rPr>
          <w:color w:val="5B9BD5" w:themeColor="accent1"/>
        </w:rPr>
        <w:t>-</w:t>
      </w:r>
      <w:r w:rsidR="009127D0">
        <w:rPr>
          <w:color w:val="5B9BD5" w:themeColor="accent1"/>
        </w:rPr>
        <w:t>12</w:t>
      </w:r>
    </w:p>
    <w:p w:rsidR="00E82CA8" w:rsidRPr="00AB1D5C" w:rsidRDefault="0041338D" w:rsidP="00AB1D5C">
      <w:r>
        <w:t xml:space="preserve">OIB: </w:t>
      </w:r>
      <w:r w:rsidRPr="006B6E4A">
        <w:rPr>
          <w:color w:val="5B9BD5" w:themeColor="accent1"/>
        </w:rPr>
        <w:t>09179210440</w:t>
      </w:r>
      <w:r w:rsidR="006B6E4A">
        <w:t xml:space="preserve">                                                              IBAN: </w:t>
      </w:r>
      <w:r w:rsidR="00E871D6">
        <w:rPr>
          <w:color w:val="5B9BD5" w:themeColor="accent1"/>
        </w:rPr>
        <w:t>HR5023600001502689035</w:t>
      </w:r>
    </w:p>
    <w:p w:rsidR="00AB1D5C" w:rsidRDefault="00AB1D5C" w:rsidP="00AB1D5C"/>
    <w:p w:rsidR="00F7747C" w:rsidRDefault="00F7747C" w:rsidP="00F7747C"/>
    <w:p w:rsidR="00F7747C" w:rsidRDefault="00F7747C" w:rsidP="00F7747C"/>
    <w:p w:rsidR="00F7747C" w:rsidRDefault="00F7747C" w:rsidP="00F7747C"/>
    <w:p w:rsidR="00F7747C" w:rsidRDefault="00F7747C" w:rsidP="00F7747C">
      <w:r>
        <w:t xml:space="preserve">    </w:t>
      </w:r>
      <w:r w:rsidR="00696BDA">
        <w:t xml:space="preserve">                       </w:t>
      </w:r>
      <w:r w:rsidRPr="00F55302">
        <w:rPr>
          <w:b/>
        </w:rPr>
        <w:t xml:space="preserve">BILJEŠKE UZ </w:t>
      </w:r>
      <w:r w:rsidR="00F676EB">
        <w:rPr>
          <w:b/>
        </w:rPr>
        <w:t>IZVJEŠTAJ O OBVEZAMA-</w:t>
      </w:r>
      <w:r w:rsidR="00F676EB" w:rsidRPr="00F676EB">
        <w:t>Obrazac obveze</w:t>
      </w:r>
    </w:p>
    <w:p w:rsidR="00392AA6" w:rsidRPr="00F55302" w:rsidRDefault="00392AA6" w:rsidP="00F7747C">
      <w:pPr>
        <w:rPr>
          <w:b/>
        </w:rPr>
      </w:pPr>
    </w:p>
    <w:p w:rsidR="00F7747C" w:rsidRDefault="00F7747C" w:rsidP="00F7747C"/>
    <w:p w:rsidR="00F7747C" w:rsidRDefault="00F7747C" w:rsidP="00F7747C"/>
    <w:p w:rsidR="00F7747C" w:rsidRDefault="00F7747C" w:rsidP="00F7747C"/>
    <w:p w:rsidR="00F7747C" w:rsidRDefault="00F7747C" w:rsidP="00F7747C"/>
    <w:p w:rsidR="00C57CE8" w:rsidRPr="00C57CE8" w:rsidRDefault="00C57CE8" w:rsidP="00E763D5">
      <w:pPr>
        <w:ind w:left="360"/>
      </w:pPr>
    </w:p>
    <w:p w:rsidR="00F7747C" w:rsidRDefault="00E763D5" w:rsidP="00E763D5">
      <w:pPr>
        <w:pStyle w:val="Odlomakpopisa"/>
        <w:numPr>
          <w:ilvl w:val="0"/>
          <w:numId w:val="1"/>
        </w:numPr>
      </w:pPr>
      <w:r w:rsidRPr="00E763D5">
        <w:rPr>
          <w:b/>
        </w:rPr>
        <w:t>A</w:t>
      </w:r>
      <w:r w:rsidR="00F7747C" w:rsidRPr="00E763D5">
        <w:rPr>
          <w:b/>
        </w:rPr>
        <w:t>OP 03</w:t>
      </w:r>
      <w:r w:rsidR="00E871D6">
        <w:rPr>
          <w:b/>
        </w:rPr>
        <w:t>8</w:t>
      </w:r>
      <w:r w:rsidR="00F7747C" w:rsidRPr="00E763D5">
        <w:rPr>
          <w:b/>
        </w:rPr>
        <w:t xml:space="preserve"> Stanje obveza na kraju izvještajnog  razdoblja</w:t>
      </w:r>
      <w:r w:rsidR="00F7747C">
        <w:t xml:space="preserve"> u iznosu od </w:t>
      </w:r>
      <w:r w:rsidR="00F676EB">
        <w:t>826.150</w:t>
      </w:r>
      <w:r w:rsidR="00F7747C">
        <w:t xml:space="preserve"> kn odnosi se na slijedeće obveze: </w:t>
      </w:r>
    </w:p>
    <w:p w:rsidR="00F7747C" w:rsidRDefault="00F7747C" w:rsidP="00F7747C"/>
    <w:p w:rsidR="008A2F1E" w:rsidRDefault="008A2F1E" w:rsidP="008A2F1E">
      <w:r>
        <w:t xml:space="preserve">     </w:t>
      </w:r>
      <w:r w:rsidR="00356131">
        <w:t xml:space="preserve"> - obveze za zaposlene </w:t>
      </w:r>
      <w:r w:rsidR="00356131" w:rsidRPr="00356131">
        <w:rPr>
          <w:b/>
        </w:rPr>
        <w:t>konto 231</w:t>
      </w:r>
      <w:r w:rsidR="00093BDE">
        <w:t xml:space="preserve">- plaća </w:t>
      </w:r>
      <w:r w:rsidR="00356131">
        <w:t xml:space="preserve">za </w:t>
      </w:r>
      <w:r w:rsidR="00F676EB">
        <w:t xml:space="preserve"> 12</w:t>
      </w:r>
      <w:r w:rsidR="00093BDE">
        <w:t>/</w:t>
      </w:r>
      <w:r w:rsidR="00AA23F9">
        <w:t>2</w:t>
      </w:r>
      <w:r w:rsidR="00E871D6">
        <w:t>1</w:t>
      </w:r>
      <w:r w:rsidR="00356131">
        <w:t xml:space="preserve"> u iznosu </w:t>
      </w:r>
      <w:r w:rsidR="00B847DE">
        <w:t xml:space="preserve">od </w:t>
      </w:r>
      <w:r w:rsidR="00F676EB">
        <w:t>699.007</w:t>
      </w:r>
      <w:r>
        <w:t xml:space="preserve"> kn,</w:t>
      </w:r>
    </w:p>
    <w:p w:rsidR="00246F0C" w:rsidRDefault="008A2F1E" w:rsidP="008A2F1E">
      <w:r>
        <w:t xml:space="preserve">      -</w:t>
      </w:r>
      <w:r w:rsidR="00246F0C">
        <w:t xml:space="preserve"> </w:t>
      </w:r>
      <w:r>
        <w:t xml:space="preserve">obveze za  materijalne rashode </w:t>
      </w:r>
      <w:r w:rsidRPr="00356131">
        <w:rPr>
          <w:b/>
        </w:rPr>
        <w:t>konto 232</w:t>
      </w:r>
      <w:r w:rsidR="00B847DE">
        <w:t xml:space="preserve"> iznos od </w:t>
      </w:r>
      <w:r w:rsidR="00EB06D1">
        <w:t xml:space="preserve"> </w:t>
      </w:r>
      <w:r w:rsidR="00F676EB">
        <w:t>75.723</w:t>
      </w:r>
      <w:r>
        <w:t xml:space="preserve">  kn,</w:t>
      </w:r>
      <w:r w:rsidR="00E871D6">
        <w:t xml:space="preserve"> </w:t>
      </w:r>
      <w:r w:rsidR="00356131">
        <w:t xml:space="preserve">                                      </w:t>
      </w:r>
      <w:r w:rsidR="00E763D5">
        <w:t xml:space="preserve">       </w:t>
      </w:r>
      <w:bookmarkStart w:id="0" w:name="_GoBack"/>
      <w:bookmarkEnd w:id="0"/>
      <w:r w:rsidR="00E763D5">
        <w:t xml:space="preserve">                     </w:t>
      </w:r>
      <w:r w:rsidR="00F7747C">
        <w:t xml:space="preserve">                                       </w:t>
      </w:r>
      <w:r>
        <w:t xml:space="preserve">   </w:t>
      </w:r>
      <w:r w:rsidR="00246F0C">
        <w:t xml:space="preserve">                               </w:t>
      </w:r>
      <w:r>
        <w:t xml:space="preserve">     </w:t>
      </w:r>
      <w:r w:rsidR="00246F0C">
        <w:t xml:space="preserve">               </w:t>
      </w:r>
    </w:p>
    <w:p w:rsidR="00B95CBB" w:rsidRDefault="00E871D6" w:rsidP="00DD71C3">
      <w:r>
        <w:t xml:space="preserve">      </w:t>
      </w:r>
      <w:r w:rsidR="00F7747C">
        <w:t>-</w:t>
      </w:r>
      <w:r w:rsidR="00246F0C">
        <w:t xml:space="preserve"> </w:t>
      </w:r>
      <w:r w:rsidR="00F7747C">
        <w:t>ostale tekuće obveze</w:t>
      </w:r>
      <w:r w:rsidR="00356131">
        <w:t xml:space="preserve"> </w:t>
      </w:r>
      <w:r w:rsidR="00356131" w:rsidRPr="00356131">
        <w:rPr>
          <w:b/>
        </w:rPr>
        <w:t>konto 239</w:t>
      </w:r>
      <w:r w:rsidR="00B847DE">
        <w:t xml:space="preserve"> iznos od  </w:t>
      </w:r>
      <w:r w:rsidR="00F676EB">
        <w:t>31</w:t>
      </w:r>
      <w:r>
        <w:t>.4</w:t>
      </w:r>
      <w:r w:rsidR="00F676EB">
        <w:t>20</w:t>
      </w:r>
      <w:r w:rsidR="00EB06D1">
        <w:t xml:space="preserve"> </w:t>
      </w:r>
      <w:r w:rsidR="00356131">
        <w:t>kn</w:t>
      </w:r>
      <w:r w:rsidR="006D2A11">
        <w:t>,</w:t>
      </w:r>
    </w:p>
    <w:p w:rsidR="00F676EB" w:rsidRDefault="00F676EB" w:rsidP="00DD71C3">
      <w:r>
        <w:t xml:space="preserve">      - Obveze za nabavu nefinancijske imovine iznos od 20.000 kn.</w:t>
      </w:r>
    </w:p>
    <w:p w:rsidR="0006048E" w:rsidRDefault="006D2A11" w:rsidP="00DD71C3">
      <w:r>
        <w:t xml:space="preserve">      </w:t>
      </w:r>
    </w:p>
    <w:p w:rsidR="003600CE" w:rsidRDefault="003600CE" w:rsidP="00DD71C3"/>
    <w:p w:rsidR="003600CE" w:rsidRDefault="003600CE" w:rsidP="00DD71C3"/>
    <w:p w:rsidR="003600CE" w:rsidRDefault="003600CE" w:rsidP="00DD71C3"/>
    <w:p w:rsidR="0006048E" w:rsidRDefault="0006048E" w:rsidP="00DD71C3"/>
    <w:p w:rsidR="0006048E" w:rsidRDefault="0006048E" w:rsidP="00DD71C3"/>
    <w:p w:rsidR="003055BC" w:rsidRDefault="003055BC" w:rsidP="00DD71C3"/>
    <w:p w:rsidR="00BD4BC2" w:rsidRDefault="00BD4BC2" w:rsidP="00BD4BC2">
      <w:pPr>
        <w:pStyle w:val="Odlomakpopisa"/>
        <w:ind w:left="360"/>
      </w:pPr>
    </w:p>
    <w:p w:rsidR="00B95CBB" w:rsidRDefault="00B95CBB" w:rsidP="00B95CBB">
      <w:pPr>
        <w:ind w:left="-196"/>
      </w:pPr>
    </w:p>
    <w:p w:rsidR="00F7747C" w:rsidRDefault="00F7747C" w:rsidP="00356131">
      <w:pPr>
        <w:ind w:left="1080"/>
      </w:pPr>
    </w:p>
    <w:p w:rsidR="00B95CBB" w:rsidRDefault="00B95CBB" w:rsidP="00AB1D5C">
      <w:pPr>
        <w:tabs>
          <w:tab w:val="left" w:pos="3420"/>
        </w:tabs>
      </w:pPr>
      <w:r>
        <w:t xml:space="preserve"> </w:t>
      </w:r>
      <w:r w:rsidR="00E82CA8">
        <w:t xml:space="preserve"> U Osijeku, </w:t>
      </w:r>
      <w:r w:rsidR="00F676EB">
        <w:t>27</w:t>
      </w:r>
      <w:r w:rsidR="00E82CA8">
        <w:t>.</w:t>
      </w:r>
      <w:r w:rsidR="00F676EB">
        <w:t>01</w:t>
      </w:r>
      <w:r w:rsidR="00E82CA8">
        <w:t>.20</w:t>
      </w:r>
      <w:r w:rsidR="00025CDB">
        <w:t>2</w:t>
      </w:r>
      <w:r w:rsidR="00F676EB">
        <w:t>2</w:t>
      </w:r>
      <w:r w:rsidR="00E82CA8">
        <w:t>.                                                               Ravnateljica:</w:t>
      </w:r>
      <w:r w:rsidR="00A41BBC">
        <w:t xml:space="preserve">  </w:t>
      </w:r>
    </w:p>
    <w:p w:rsidR="00A41BBC" w:rsidRPr="00AB1D5C" w:rsidRDefault="00B95CBB" w:rsidP="00AB1D5C">
      <w:pPr>
        <w:tabs>
          <w:tab w:val="left" w:pos="3420"/>
        </w:tabs>
      </w:pPr>
      <w:r>
        <w:t xml:space="preserve">                                                                       </w:t>
      </w:r>
      <w:r w:rsidR="00094517">
        <w:t xml:space="preserve">                              </w:t>
      </w:r>
      <w:r w:rsidR="00F676EB">
        <w:t xml:space="preserve"> Kristina </w:t>
      </w:r>
      <w:proofErr w:type="spellStart"/>
      <w:r w:rsidR="00F676EB">
        <w:t>Kopf</w:t>
      </w:r>
      <w:proofErr w:type="spellEnd"/>
      <w:r>
        <w:t xml:space="preserve">, </w:t>
      </w:r>
      <w:proofErr w:type="spellStart"/>
      <w:r>
        <w:t>prof</w:t>
      </w:r>
      <w:proofErr w:type="spellEnd"/>
      <w:r w:rsidR="00A41BBC">
        <w:t xml:space="preserve">                                                                                                    </w:t>
      </w:r>
      <w:r>
        <w:t xml:space="preserve">           </w:t>
      </w:r>
    </w:p>
    <w:sectPr w:rsidR="00A41BBC" w:rsidRPr="00AB1D5C" w:rsidSect="00AB1D5C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A07" w:rsidRDefault="00836A07" w:rsidP="00AB1D5C">
      <w:r>
        <w:separator/>
      </w:r>
    </w:p>
  </w:endnote>
  <w:endnote w:type="continuationSeparator" w:id="0">
    <w:p w:rsidR="00836A07" w:rsidRDefault="00836A07" w:rsidP="00AB1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A07" w:rsidRDefault="00836A07" w:rsidP="00AB1D5C">
      <w:r>
        <w:separator/>
      </w:r>
    </w:p>
  </w:footnote>
  <w:footnote w:type="continuationSeparator" w:id="0">
    <w:p w:rsidR="00836A07" w:rsidRDefault="00836A07" w:rsidP="00AB1D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D5C" w:rsidRDefault="00221C33" w:rsidP="00AB1D5C">
    <w:pPr>
      <w:pStyle w:val="Zaglavlje"/>
      <w:ind w:left="-851"/>
    </w:pPr>
    <w:r>
      <w:rPr>
        <w:noProof/>
      </w:rPr>
      <w:drawing>
        <wp:inline distT="0" distB="0" distL="0" distR="0" wp14:anchorId="7835C0C2" wp14:editId="4130C2CB">
          <wp:extent cx="5760720" cy="828401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84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110B82"/>
    <w:multiLevelType w:val="hybridMultilevel"/>
    <w:tmpl w:val="8D8012D6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8F6D350">
      <w:start w:val="1"/>
      <w:numFmt w:val="bullet"/>
      <w:lvlText w:val="-"/>
      <w:lvlJc w:val="left"/>
      <w:pPr>
        <w:tabs>
          <w:tab w:val="num" w:pos="164"/>
        </w:tabs>
        <w:ind w:left="164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884"/>
        </w:tabs>
        <w:ind w:left="88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1604"/>
        </w:tabs>
        <w:ind w:left="160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324"/>
        </w:tabs>
        <w:ind w:left="232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044"/>
        </w:tabs>
        <w:ind w:left="304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3764"/>
        </w:tabs>
        <w:ind w:left="376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4484"/>
        </w:tabs>
        <w:ind w:left="448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204"/>
        </w:tabs>
        <w:ind w:left="52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47C"/>
    <w:rsid w:val="00025CDB"/>
    <w:rsid w:val="0006048E"/>
    <w:rsid w:val="00093BDE"/>
    <w:rsid w:val="00094517"/>
    <w:rsid w:val="00125076"/>
    <w:rsid w:val="00180671"/>
    <w:rsid w:val="00221C33"/>
    <w:rsid w:val="00246F0C"/>
    <w:rsid w:val="00251BC6"/>
    <w:rsid w:val="002B1DD6"/>
    <w:rsid w:val="003055BC"/>
    <w:rsid w:val="00313065"/>
    <w:rsid w:val="00356131"/>
    <w:rsid w:val="003600CE"/>
    <w:rsid w:val="00392AA6"/>
    <w:rsid w:val="003E1B6A"/>
    <w:rsid w:val="0041338D"/>
    <w:rsid w:val="00425C55"/>
    <w:rsid w:val="00443436"/>
    <w:rsid w:val="00461817"/>
    <w:rsid w:val="004B2A45"/>
    <w:rsid w:val="004E50A5"/>
    <w:rsid w:val="00533EAF"/>
    <w:rsid w:val="00537282"/>
    <w:rsid w:val="00557E70"/>
    <w:rsid w:val="00601F83"/>
    <w:rsid w:val="00696BDA"/>
    <w:rsid w:val="006B6E4A"/>
    <w:rsid w:val="006D2A11"/>
    <w:rsid w:val="006E75DC"/>
    <w:rsid w:val="007C2C61"/>
    <w:rsid w:val="00836A07"/>
    <w:rsid w:val="00836F9A"/>
    <w:rsid w:val="008A2F1E"/>
    <w:rsid w:val="008A7A59"/>
    <w:rsid w:val="008B6C93"/>
    <w:rsid w:val="008D1579"/>
    <w:rsid w:val="008E4B65"/>
    <w:rsid w:val="009127D0"/>
    <w:rsid w:val="009237AA"/>
    <w:rsid w:val="00953C9D"/>
    <w:rsid w:val="009B0C57"/>
    <w:rsid w:val="00A27E9C"/>
    <w:rsid w:val="00A41BBC"/>
    <w:rsid w:val="00AA23F9"/>
    <w:rsid w:val="00AB1D5C"/>
    <w:rsid w:val="00AB5AC1"/>
    <w:rsid w:val="00AD64B4"/>
    <w:rsid w:val="00AE1B2C"/>
    <w:rsid w:val="00B34078"/>
    <w:rsid w:val="00B847DE"/>
    <w:rsid w:val="00B95CBB"/>
    <w:rsid w:val="00BD4BC2"/>
    <w:rsid w:val="00C04FA6"/>
    <w:rsid w:val="00C343B4"/>
    <w:rsid w:val="00C57CE8"/>
    <w:rsid w:val="00C77BD4"/>
    <w:rsid w:val="00CB1B51"/>
    <w:rsid w:val="00D271E7"/>
    <w:rsid w:val="00D30CBD"/>
    <w:rsid w:val="00D375EB"/>
    <w:rsid w:val="00D95F49"/>
    <w:rsid w:val="00DD71C3"/>
    <w:rsid w:val="00E538B1"/>
    <w:rsid w:val="00E763D5"/>
    <w:rsid w:val="00E82CA8"/>
    <w:rsid w:val="00E8624B"/>
    <w:rsid w:val="00E871D6"/>
    <w:rsid w:val="00EB06D1"/>
    <w:rsid w:val="00F25ACE"/>
    <w:rsid w:val="00F676EB"/>
    <w:rsid w:val="00F718C7"/>
    <w:rsid w:val="00F7747C"/>
    <w:rsid w:val="00FC311C"/>
    <w:rsid w:val="00FC5798"/>
    <w:rsid w:val="00FF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B81BBEE-B6AD-458E-959A-D62334294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4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B1D5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B1D5C"/>
  </w:style>
  <w:style w:type="paragraph" w:styleId="Podnoje">
    <w:name w:val="footer"/>
    <w:basedOn w:val="Normal"/>
    <w:link w:val="PodnojeChar"/>
    <w:uiPriority w:val="99"/>
    <w:unhideWhenUsed/>
    <w:rsid w:val="00AB1D5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B1D5C"/>
  </w:style>
  <w:style w:type="paragraph" w:styleId="Tekstbalonia">
    <w:name w:val="Balloon Text"/>
    <w:basedOn w:val="Normal"/>
    <w:link w:val="TekstbaloniaChar"/>
    <w:uiPriority w:val="99"/>
    <w:semiHidden/>
    <w:unhideWhenUsed/>
    <w:rsid w:val="00FF7A7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F7A72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E763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a\Documents\Prilago&#273;eni%20predlo&#353;ci%20sustava%20Office\SPUD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SPUD</Template>
  <TotalTime>7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</dc:creator>
  <cp:keywords/>
  <dc:description/>
  <cp:lastModifiedBy>Mira</cp:lastModifiedBy>
  <cp:revision>5</cp:revision>
  <cp:lastPrinted>2022-01-26T11:59:00Z</cp:lastPrinted>
  <dcterms:created xsi:type="dcterms:W3CDTF">2021-08-27T09:55:00Z</dcterms:created>
  <dcterms:modified xsi:type="dcterms:W3CDTF">2022-01-26T12:00:00Z</dcterms:modified>
</cp:coreProperties>
</file>